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08" w:rsidRDefault="00215408">
      <w:pPr>
        <w:widowControl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：报名表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676"/>
        <w:gridCol w:w="6339"/>
      </w:tblGrid>
      <w:tr w:rsidR="00215408" w:rsidRPr="00A11597">
        <w:trPr>
          <w:trHeight w:val="417"/>
          <w:jc w:val="center"/>
        </w:trPr>
        <w:tc>
          <w:tcPr>
            <w:tcW w:w="9018" w:type="dxa"/>
            <w:gridSpan w:val="2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项目报名表</w:t>
            </w:r>
          </w:p>
        </w:tc>
      </w:tr>
      <w:tr w:rsidR="00215408" w:rsidRPr="00A11597">
        <w:trPr>
          <w:trHeight w:val="814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651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项目编号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653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供应商名称（公章）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sz w:val="24"/>
              </w:rPr>
            </w:pPr>
          </w:p>
        </w:tc>
      </w:tr>
      <w:tr w:rsidR="00215408" w:rsidRPr="00A11597">
        <w:trPr>
          <w:trHeight w:val="593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办公地址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873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报名包号（项目分包时填写）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858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授权代表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873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授权代表手机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859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授权代表座机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215408" w:rsidRPr="00A11597">
        <w:trPr>
          <w:trHeight w:val="873"/>
          <w:jc w:val="center"/>
        </w:trPr>
        <w:tc>
          <w:tcPr>
            <w:tcW w:w="2677" w:type="dxa"/>
            <w:vAlign w:val="center"/>
          </w:tcPr>
          <w:p w:rsidR="00215408" w:rsidRPr="00A11597" w:rsidRDefault="00215408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 w:rsidRPr="00A11597">
              <w:rPr>
                <w:rFonts w:ascii="宋体" w:hAnsi="宋体" w:cs="宋体" w:hint="eastAsia"/>
                <w:b/>
                <w:bCs/>
                <w:sz w:val="24"/>
              </w:rPr>
              <w:t>授权代表电子邮箱</w:t>
            </w:r>
            <w:r w:rsidRPr="00A11597">
              <w:rPr>
                <w:rFonts w:ascii="宋体" w:hAnsi="宋体" w:cs="宋体"/>
                <w:b/>
                <w:bCs/>
                <w:sz w:val="24"/>
              </w:rPr>
              <w:t>/QQ</w:t>
            </w:r>
          </w:p>
        </w:tc>
        <w:tc>
          <w:tcPr>
            <w:tcW w:w="6341" w:type="dxa"/>
            <w:vAlign w:val="center"/>
          </w:tcPr>
          <w:p w:rsidR="00215408" w:rsidRPr="00A11597" w:rsidRDefault="0021540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</w:tbl>
    <w:p w:rsidR="00215408" w:rsidRDefault="00215408">
      <w:pPr>
        <w:pStyle w:val="TOC1"/>
      </w:pPr>
    </w:p>
    <w:sectPr w:rsidR="00215408" w:rsidSect="00E7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408" w:rsidRDefault="00215408" w:rsidP="008C6283">
      <w:r>
        <w:separator/>
      </w:r>
    </w:p>
  </w:endnote>
  <w:endnote w:type="continuationSeparator" w:id="0">
    <w:p w:rsidR="00215408" w:rsidRDefault="00215408" w:rsidP="008C6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408" w:rsidRDefault="00215408" w:rsidP="008C6283">
      <w:r>
        <w:separator/>
      </w:r>
    </w:p>
  </w:footnote>
  <w:footnote w:type="continuationSeparator" w:id="0">
    <w:p w:rsidR="00215408" w:rsidRDefault="00215408" w:rsidP="008C6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7258E"/>
    <w:multiLevelType w:val="singleLevel"/>
    <w:tmpl w:val="CD37258E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BhZWE0NmM0NjBhZjg5MzYwNzNhYmRhODBiZjgyMzkifQ=="/>
  </w:docVars>
  <w:rsids>
    <w:rsidRoot w:val="262E345A"/>
    <w:rsid w:val="00011D73"/>
    <w:rsid w:val="000423A9"/>
    <w:rsid w:val="0004348D"/>
    <w:rsid w:val="000F7CDD"/>
    <w:rsid w:val="001C3213"/>
    <w:rsid w:val="00215408"/>
    <w:rsid w:val="00217368"/>
    <w:rsid w:val="00263964"/>
    <w:rsid w:val="003403A8"/>
    <w:rsid w:val="00374CB2"/>
    <w:rsid w:val="004C413B"/>
    <w:rsid w:val="005F79AF"/>
    <w:rsid w:val="006477D3"/>
    <w:rsid w:val="00654F95"/>
    <w:rsid w:val="007E2715"/>
    <w:rsid w:val="00872BE3"/>
    <w:rsid w:val="008A70DC"/>
    <w:rsid w:val="008C6283"/>
    <w:rsid w:val="009C0B29"/>
    <w:rsid w:val="00A11597"/>
    <w:rsid w:val="00C73E13"/>
    <w:rsid w:val="00D454C2"/>
    <w:rsid w:val="00E74F82"/>
    <w:rsid w:val="00F05FF9"/>
    <w:rsid w:val="00F968F1"/>
    <w:rsid w:val="02013FF6"/>
    <w:rsid w:val="028249B2"/>
    <w:rsid w:val="045864F0"/>
    <w:rsid w:val="0AFD4332"/>
    <w:rsid w:val="0D940395"/>
    <w:rsid w:val="0D9D1438"/>
    <w:rsid w:val="129C0C9B"/>
    <w:rsid w:val="13030599"/>
    <w:rsid w:val="1395310B"/>
    <w:rsid w:val="181F06C4"/>
    <w:rsid w:val="18BB2DA0"/>
    <w:rsid w:val="190B7525"/>
    <w:rsid w:val="1AEA43BF"/>
    <w:rsid w:val="262E345A"/>
    <w:rsid w:val="276C159A"/>
    <w:rsid w:val="27D26AEB"/>
    <w:rsid w:val="28E06F52"/>
    <w:rsid w:val="2F94114D"/>
    <w:rsid w:val="33CA61DA"/>
    <w:rsid w:val="33CF2F4C"/>
    <w:rsid w:val="34A31D8F"/>
    <w:rsid w:val="3705020C"/>
    <w:rsid w:val="38EC6B9C"/>
    <w:rsid w:val="3A703167"/>
    <w:rsid w:val="3B66261F"/>
    <w:rsid w:val="3BF84281"/>
    <w:rsid w:val="3DCB0C83"/>
    <w:rsid w:val="3E2A5557"/>
    <w:rsid w:val="3EBC0B68"/>
    <w:rsid w:val="403A76BD"/>
    <w:rsid w:val="416A4344"/>
    <w:rsid w:val="43600990"/>
    <w:rsid w:val="44757AEF"/>
    <w:rsid w:val="466528D5"/>
    <w:rsid w:val="4CB10D12"/>
    <w:rsid w:val="4F975618"/>
    <w:rsid w:val="574F147C"/>
    <w:rsid w:val="57D14620"/>
    <w:rsid w:val="5A026718"/>
    <w:rsid w:val="5B9A7BC8"/>
    <w:rsid w:val="5E964690"/>
    <w:rsid w:val="6B76271E"/>
    <w:rsid w:val="6BD66183"/>
    <w:rsid w:val="6EFB63CC"/>
    <w:rsid w:val="6F7F6F3C"/>
    <w:rsid w:val="77452C6A"/>
    <w:rsid w:val="7A5A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F82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4F82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47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E74F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704"/>
    <w:rPr>
      <w:rFonts w:ascii="Calibri" w:hAnsi="Calibri"/>
      <w:szCs w:val="24"/>
    </w:rPr>
  </w:style>
  <w:style w:type="paragraph" w:styleId="TOC1">
    <w:name w:val="toc 1"/>
    <w:basedOn w:val="Normal"/>
    <w:next w:val="Normal"/>
    <w:uiPriority w:val="99"/>
    <w:rsid w:val="00E74F82"/>
  </w:style>
  <w:style w:type="paragraph" w:styleId="NormalWeb">
    <w:name w:val="Normal (Web)"/>
    <w:basedOn w:val="Normal"/>
    <w:uiPriority w:val="99"/>
    <w:rsid w:val="00E74F82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E74F8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8C6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6283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6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628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15</Words>
  <Characters>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附件1：报名表</dc:title>
  <dc:subject/>
  <dc:creator>Administrator</dc:creator>
  <cp:keywords/>
  <dc:description/>
  <cp:lastModifiedBy>user</cp:lastModifiedBy>
  <cp:revision>2</cp:revision>
  <cp:lastPrinted>2025-11-19T08:28:00Z</cp:lastPrinted>
  <dcterms:created xsi:type="dcterms:W3CDTF">2025-11-22T00:58:00Z</dcterms:created>
  <dcterms:modified xsi:type="dcterms:W3CDTF">2025-11-22T00:58:00Z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67A8CBC00000425AA4109A4EEDC2A44A_13</vt:lpwstr>
  </property>
</Properties>
</file>